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3711" w:rsidP="00A23711" w:rsidRDefault="00A23711" w14:paraId="4E346BCC" w14:textId="53B109F6">
      <w:pPr>
        <w:pStyle w:val="Otsikko1"/>
        <w:suppressLineNumbers w:val="0"/>
        <w:bidi w:val="0"/>
        <w:spacing w:before="0" w:beforeAutospacing="off" w:after="0" w:afterAutospacing="off" w:line="260" w:lineRule="exact"/>
        <w:ind w:left="0" w:right="0"/>
        <w:jc w:val="left"/>
      </w:pPr>
    </w:p>
    <w:p w:rsidR="290F655E" w:rsidP="00A23711" w:rsidRDefault="290F655E" w14:paraId="513FEDE8" w14:textId="0BDB2768">
      <w:pPr>
        <w:pStyle w:val="Otsikko1"/>
        <w:suppressLineNumbers w:val="0"/>
        <w:bidi w:val="0"/>
        <w:spacing w:before="0" w:beforeAutospacing="off" w:after="0" w:afterAutospacing="off" w:line="260" w:lineRule="exact"/>
        <w:ind w:left="0" w:right="0"/>
        <w:jc w:val="left"/>
      </w:pPr>
      <w:r w:rsidR="290F655E">
        <w:rPr/>
        <w:t>Vapaaehtoiselle koulutien turvaajalle</w:t>
      </w:r>
    </w:p>
    <w:p w:rsidR="00A23711" w:rsidP="00A23711" w:rsidRDefault="00A23711" w14:paraId="2C948EAC" w14:textId="160BE013">
      <w:pPr>
        <w:pStyle w:val="Normaali"/>
      </w:pPr>
    </w:p>
    <w:p w:rsidR="00A23711" w:rsidP="00A23711" w:rsidRDefault="00A23711" w14:paraId="15EECF5A" w14:textId="7A056850">
      <w:pPr>
        <w:pStyle w:val="Normaali"/>
      </w:pPr>
    </w:p>
    <w:p w:rsidR="290F655E" w:rsidP="00A23711" w:rsidRDefault="290F655E" w14:paraId="53E78281" w14:textId="38C57FF2">
      <w:pPr>
        <w:pStyle w:val="Normaali"/>
      </w:pPr>
      <w:r w:rsidR="290F655E">
        <w:rPr/>
        <w:t xml:space="preserve">Kiitos siitä, että annat aikaasi ja olet lähtenyt mukaan vapaaehtoiseksi Koulutien turvaajaksi. &lt;3 </w:t>
      </w:r>
    </w:p>
    <w:p w:rsidR="290F655E" w:rsidP="00A23711" w:rsidRDefault="290F655E" w14:paraId="7531DBF1" w14:textId="0E2AA59A">
      <w:pPr>
        <w:pStyle w:val="Normaali"/>
      </w:pPr>
      <w:r w:rsidR="290F655E">
        <w:rPr/>
        <w:t xml:space="preserve"> </w:t>
      </w:r>
    </w:p>
    <w:p w:rsidR="290F655E" w:rsidP="00A23711" w:rsidRDefault="290F655E" w14:paraId="76A1DD11" w14:textId="1BFB3C68">
      <w:pPr>
        <w:pStyle w:val="Normaali"/>
        <w:suppressLineNumbers w:val="0"/>
        <w:bidi w:val="0"/>
        <w:spacing w:before="0" w:beforeAutospacing="off" w:after="0" w:afterAutospacing="off" w:line="260" w:lineRule="exact"/>
        <w:ind w:left="0" w:right="0"/>
        <w:jc w:val="left"/>
      </w:pPr>
      <w:r w:rsidRPr="00A23711" w:rsidR="290F655E">
        <w:rPr>
          <w:b w:val="1"/>
          <w:bCs w:val="1"/>
        </w:rPr>
        <w:t>KOULUTIEN TURVAAJANA:</w:t>
      </w:r>
    </w:p>
    <w:p w:rsidR="290F655E" w:rsidP="00A23711" w:rsidRDefault="290F655E" w14:paraId="256361C2" w14:textId="17D3051F">
      <w:pPr>
        <w:pStyle w:val="Normaali"/>
      </w:pPr>
      <w:r w:rsidR="290F655E">
        <w:rPr/>
        <w:t xml:space="preserve"> </w:t>
      </w:r>
    </w:p>
    <w:p w:rsidR="290F655E" w:rsidP="00A23711" w:rsidRDefault="290F655E" w14:paraId="2FBDB694" w14:textId="62E8BBA2">
      <w:pPr>
        <w:pStyle w:val="ListParagraph"/>
        <w:numPr>
          <w:ilvl w:val="0"/>
          <w:numId w:val="14"/>
        </w:numPr>
        <w:rPr/>
      </w:pPr>
      <w:r w:rsidR="290F655E">
        <w:rPr/>
        <w:t xml:space="preserve">meidän on tarkoitus herättää autoilijoiden huomio risteysalueella </w:t>
      </w:r>
    </w:p>
    <w:p w:rsidR="290F655E" w:rsidP="00A23711" w:rsidRDefault="290F655E" w14:paraId="3D64F7D1" w14:textId="4A853F4E">
      <w:pPr>
        <w:pStyle w:val="ListParagraph"/>
        <w:numPr>
          <w:ilvl w:val="0"/>
          <w:numId w:val="14"/>
        </w:numPr>
        <w:rPr/>
      </w:pPr>
      <w:r w:rsidR="290F655E">
        <w:rPr/>
        <w:t xml:space="preserve">meillä on mahdollisuus auttaa lapsia turvallisesti tien yli </w:t>
      </w:r>
    </w:p>
    <w:p w:rsidR="290F655E" w:rsidP="00A23711" w:rsidRDefault="290F655E" w14:paraId="7E43D4ED" w14:textId="667CB4F6">
      <w:pPr>
        <w:pStyle w:val="ListParagraph"/>
        <w:numPr>
          <w:ilvl w:val="0"/>
          <w:numId w:val="14"/>
        </w:numPr>
        <w:rPr/>
      </w:pPr>
      <w:r w:rsidR="290F655E">
        <w:rPr/>
        <w:t xml:space="preserve">meillä on mahdollisuus jutella lasten kanssa turvallisesta liikennekäyttäytymisestä </w:t>
      </w:r>
    </w:p>
    <w:p w:rsidR="290F655E" w:rsidP="00A23711" w:rsidRDefault="290F655E" w14:paraId="68B85C9B" w14:textId="16F4C884">
      <w:pPr>
        <w:pStyle w:val="ListParagraph"/>
        <w:numPr>
          <w:ilvl w:val="0"/>
          <w:numId w:val="14"/>
        </w:numPr>
        <w:rPr/>
      </w:pPr>
      <w:r w:rsidR="290F655E">
        <w:rPr/>
        <w:t xml:space="preserve">me voimme muistuttaa turvallisesta suojatien ylittämisestä, mikäli huomaamme siinä jotain erityistä </w:t>
      </w:r>
    </w:p>
    <w:p w:rsidR="290F655E" w:rsidP="00A23711" w:rsidRDefault="290F655E" w14:paraId="68C88E2B" w14:textId="4C1AFFF0">
      <w:pPr>
        <w:pStyle w:val="ListParagraph"/>
        <w:numPr>
          <w:ilvl w:val="0"/>
          <w:numId w:val="14"/>
        </w:numPr>
        <w:rPr/>
      </w:pPr>
      <w:r w:rsidR="290F655E">
        <w:rPr/>
        <w:t xml:space="preserve">me voimme omalla esimerkillämme ohjata lapsia ja vanhempia esim. kadun ylityksessä </w:t>
      </w:r>
    </w:p>
    <w:p w:rsidR="290F655E" w:rsidP="00A23711" w:rsidRDefault="290F655E" w14:paraId="477C64A0" w14:textId="4D9D12CF">
      <w:pPr>
        <w:pStyle w:val="ListParagraph"/>
        <w:numPr>
          <w:ilvl w:val="0"/>
          <w:numId w:val="14"/>
        </w:numPr>
        <w:rPr/>
      </w:pPr>
      <w:r w:rsidR="290F655E">
        <w:rPr/>
        <w:t xml:space="preserve">me emme ole liikennepoliiseja, eikä meillä ole oikeutta pysäyttää liikennettä </w:t>
      </w:r>
    </w:p>
    <w:p w:rsidR="290F655E" w:rsidP="00A23711" w:rsidRDefault="290F655E" w14:paraId="0C13DE40" w14:textId="270F967A">
      <w:pPr>
        <w:pStyle w:val="Normaali"/>
      </w:pPr>
      <w:r w:rsidR="290F655E">
        <w:rPr/>
        <w:t xml:space="preserve"> </w:t>
      </w:r>
    </w:p>
    <w:p w:rsidR="290F655E" w:rsidP="00A23711" w:rsidRDefault="290F655E" w14:paraId="596E3DCB" w14:textId="57EC6F29">
      <w:pPr>
        <w:pStyle w:val="Normaali"/>
      </w:pPr>
      <w:r w:rsidR="290F655E">
        <w:rPr/>
        <w:t xml:space="preserve">Ollaan siis näkyvillä risteysalueella. Ollaan iloisia ja jutellaan rohkeasti lasten ja vanhempien kanssa kysellen ja kuulostellen.  </w:t>
      </w:r>
    </w:p>
    <w:p w:rsidR="290F655E" w:rsidP="00A23711" w:rsidRDefault="290F655E" w14:paraId="6574928E" w14:textId="02B13673">
      <w:pPr>
        <w:pStyle w:val="Normaali"/>
      </w:pPr>
      <w:r w:rsidR="290F655E">
        <w:rPr/>
        <w:t xml:space="preserve"> </w:t>
      </w:r>
    </w:p>
    <w:p w:rsidR="290F655E" w:rsidP="00A23711" w:rsidRDefault="290F655E" w14:paraId="05F9051E" w14:textId="149A5B9F">
      <w:pPr>
        <w:pStyle w:val="Normaali"/>
      </w:pPr>
      <w:r w:rsidR="290F655E">
        <w:rPr/>
        <w:t xml:space="preserve">Kiitos, kun olet mukana!  </w:t>
      </w:r>
    </w:p>
    <w:p w:rsidR="290F655E" w:rsidP="00A23711" w:rsidRDefault="290F655E" w14:paraId="178D0A2E" w14:textId="717E7027">
      <w:pPr>
        <w:pStyle w:val="Normaali"/>
      </w:pPr>
      <w:r w:rsidR="290F655E">
        <w:rPr/>
        <w:t xml:space="preserve">Olet tärkeä!  </w:t>
      </w:r>
    </w:p>
    <w:p w:rsidR="00A23711" w:rsidP="00A23711" w:rsidRDefault="00A23711" w14:paraId="5137C47F" w14:textId="70860D43">
      <w:pPr>
        <w:pStyle w:val="Normaali"/>
      </w:pPr>
    </w:p>
    <w:p w:rsidR="00A23711" w:rsidP="00A23711" w:rsidRDefault="00A23711" w14:paraId="277B876A" w14:textId="3608F7AF">
      <w:pPr>
        <w:pStyle w:val="Normaali"/>
      </w:pPr>
    </w:p>
    <w:p w:rsidR="00A23711" w:rsidP="00A23711" w:rsidRDefault="00A23711" w14:paraId="747AD224" w14:textId="1A6A5F22">
      <w:pPr>
        <w:pStyle w:val="Normaali"/>
      </w:pPr>
    </w:p>
    <w:p w:rsidR="00A23711" w:rsidP="00A23711" w:rsidRDefault="00A23711" w14:paraId="13A27879" w14:textId="36BB26A8">
      <w:pPr>
        <w:pStyle w:val="Normaali"/>
      </w:pPr>
    </w:p>
    <w:p w:rsidR="290F655E" w:rsidP="00A23711" w:rsidRDefault="290F655E" w14:paraId="353B84F7" w14:textId="5895CB13">
      <w:pPr>
        <w:pStyle w:val="Normaali"/>
      </w:pPr>
      <w:r w:rsidR="290F655E">
        <w:rPr/>
        <w:t xml:space="preserve"> </w:t>
      </w:r>
    </w:p>
    <w:p w:rsidR="290F655E" w:rsidP="00A23711" w:rsidRDefault="290F655E" w14:paraId="02C7261E" w14:textId="6E3EE712">
      <w:pPr>
        <w:pStyle w:val="Normaali"/>
        <w:rPr>
          <w:i w:val="1"/>
          <w:iCs w:val="1"/>
        </w:rPr>
      </w:pPr>
      <w:r w:rsidRPr="00A23711" w:rsidR="290F655E">
        <w:rPr>
          <w:i w:val="1"/>
          <w:iCs w:val="1"/>
        </w:rPr>
        <w:t>Lisää tähän yhdistyksen yhdyshenkilön tervehdys ja yhteystiedot</w:t>
      </w:r>
      <w:r w:rsidRPr="00A23711" w:rsidR="3A32701E">
        <w:rPr>
          <w:i w:val="1"/>
          <w:iCs w:val="1"/>
        </w:rPr>
        <w:t>, tarkempia ohjeita kyseisen koulun päivystyksestä</w:t>
      </w:r>
      <w:r w:rsidRPr="00A23711" w:rsidR="290F655E">
        <w:rPr>
          <w:i w:val="1"/>
          <w:iCs w:val="1"/>
        </w:rPr>
        <w:t xml:space="preserve"> </w:t>
      </w:r>
      <w:r w:rsidRPr="00A23711" w:rsidR="290F655E">
        <w:rPr>
          <w:i w:val="1"/>
          <w:iCs w:val="1"/>
        </w:rPr>
        <w:t xml:space="preserve">ym.…. </w:t>
      </w:r>
    </w:p>
    <w:p w:rsidR="00A23711" w:rsidP="00A23711" w:rsidRDefault="00A23711" w14:paraId="15B92177" w14:textId="536306BB">
      <w:pPr>
        <w:pStyle w:val="Normaali"/>
      </w:pPr>
    </w:p>
    <w:sectPr w:rsidRPr="00E1630F" w:rsidR="008827BC" w:rsidSect="00D66401">
      <w:headerReference w:type="even" r:id="rId10"/>
      <w:headerReference w:type="default" r:id="rId11"/>
      <w:pgSz w:w="11900" w:h="16840" w:orient="portrait"/>
      <w:pgMar w:top="2835" w:right="3686" w:bottom="1134" w:left="1134" w:header="851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07989" w:rsidRDefault="00E07989" w14:paraId="19A86306" w14:textId="77777777">
      <w:r>
        <w:separator/>
      </w:r>
    </w:p>
  </w:endnote>
  <w:endnote w:type="continuationSeparator" w:id="0">
    <w:p w:rsidR="00E07989" w:rsidRDefault="00E07989" w14:paraId="498632C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07989" w:rsidRDefault="00E07989" w14:paraId="57C6EEC8" w14:textId="77777777">
      <w:r>
        <w:separator/>
      </w:r>
    </w:p>
  </w:footnote>
  <w:footnote w:type="continuationSeparator" w:id="0">
    <w:p w:rsidR="00E07989" w:rsidRDefault="00E07989" w14:paraId="339255D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827BC" w:rsidRDefault="008827BC" w14:paraId="569E4D05" w14:textId="77777777"/>
  <w:p w:rsidR="008827BC" w:rsidRDefault="008827BC" w14:paraId="11FDAF5B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827BC" w:rsidRDefault="001B4281" w14:paraId="59E326E7" w14:textId="77777777">
    <w:pPr>
      <w:pStyle w:val="Yltunniste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63FE33DA" wp14:editId="2A18158D">
          <wp:simplePos x="0" y="0"/>
          <wp:positionH relativeFrom="page">
            <wp:posOffset>482600</wp:posOffset>
          </wp:positionH>
          <wp:positionV relativeFrom="page">
            <wp:posOffset>331470</wp:posOffset>
          </wp:positionV>
          <wp:extent cx="2614930" cy="1188720"/>
          <wp:effectExtent l="0" t="0" r="0" b="0"/>
          <wp:wrapNone/>
          <wp:docPr id="1" name="Picture 3" descr="Description: Bermuda:M:MANNERHEIMIN LASTENSUOJELULIITTO:1 TUNNUS JA GO:2 final:tunnusoriginaalit:1 suomi:asiakkaalle:RGB:mll_hor_rgb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Bermuda:M:MANNERHEIMIN LASTENSUOJELULIITTO:1 TUNNUS JA GO:2 final:tunnusoriginaalit:1 suomi:asiakkaalle:RGB:mll_hor_rgb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4930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3">
    <w:nsid w:val="7c4a2f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1D"/>
    <w:multiLevelType w:val="multilevel"/>
    <w:tmpl w:val="847860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90F237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5C0F3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DBE84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D265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260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C41E48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DD964F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F20AF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83F6D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5166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3D580974"/>
    <w:multiLevelType w:val="hybridMultilevel"/>
    <w:tmpl w:val="7B284234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A638C6"/>
    <w:multiLevelType w:val="hybridMultilevel"/>
    <w:tmpl w:val="8534B864"/>
    <w:lvl w:ilvl="0" w:tplc="5F265848">
      <w:start w:val="1"/>
      <w:numFmt w:val="decimal"/>
      <w:pStyle w:val="Numeroitulista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4">
    <w:abstractNumId w:val="13"/>
  </w:num>
  <w:num w:numId="1" w16cid:durableId="1672105790">
    <w:abstractNumId w:val="0"/>
  </w:num>
  <w:num w:numId="2" w16cid:durableId="562764993">
    <w:abstractNumId w:val="2"/>
  </w:num>
  <w:num w:numId="3" w16cid:durableId="1288702782">
    <w:abstractNumId w:val="1"/>
  </w:num>
  <w:num w:numId="4" w16cid:durableId="1049963720">
    <w:abstractNumId w:val="10"/>
  </w:num>
  <w:num w:numId="5" w16cid:durableId="1974094153">
    <w:abstractNumId w:val="8"/>
  </w:num>
  <w:num w:numId="6" w16cid:durableId="589702852">
    <w:abstractNumId w:val="7"/>
  </w:num>
  <w:num w:numId="7" w16cid:durableId="1584414014">
    <w:abstractNumId w:val="6"/>
  </w:num>
  <w:num w:numId="8" w16cid:durableId="1784568704">
    <w:abstractNumId w:val="5"/>
  </w:num>
  <w:num w:numId="9" w16cid:durableId="1186288667">
    <w:abstractNumId w:val="9"/>
  </w:num>
  <w:num w:numId="10" w16cid:durableId="1333220465">
    <w:abstractNumId w:val="4"/>
  </w:num>
  <w:num w:numId="11" w16cid:durableId="886451263">
    <w:abstractNumId w:val="3"/>
  </w:num>
  <w:num w:numId="12" w16cid:durableId="1653213807">
    <w:abstractNumId w:val="11"/>
  </w:num>
  <w:num w:numId="13" w16cid:durableId="16496753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A4"/>
    <w:rsid w:val="000421E7"/>
    <w:rsid w:val="0004376D"/>
    <w:rsid w:val="001B4281"/>
    <w:rsid w:val="001D3C54"/>
    <w:rsid w:val="001E37A7"/>
    <w:rsid w:val="00443128"/>
    <w:rsid w:val="0046242A"/>
    <w:rsid w:val="00474EA7"/>
    <w:rsid w:val="006040A5"/>
    <w:rsid w:val="008100F5"/>
    <w:rsid w:val="00824A36"/>
    <w:rsid w:val="008779C9"/>
    <w:rsid w:val="008827BC"/>
    <w:rsid w:val="008C72EA"/>
    <w:rsid w:val="00A23711"/>
    <w:rsid w:val="00A44961"/>
    <w:rsid w:val="00AE5381"/>
    <w:rsid w:val="00B22F3B"/>
    <w:rsid w:val="00B75CA4"/>
    <w:rsid w:val="00D66401"/>
    <w:rsid w:val="00E07989"/>
    <w:rsid w:val="261727F4"/>
    <w:rsid w:val="290F655E"/>
    <w:rsid w:val="2E1F8421"/>
    <w:rsid w:val="3A32701E"/>
    <w:rsid w:val="6100B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3E2D0F"/>
  <w14:defaultImageDpi w14:val="300"/>
  <w15:chartTrackingRefBased/>
  <w15:docId w15:val="{BE7F2895-9213-4582-AA11-5D068FBE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aliases w:val="Body Text"/>
    <w:qFormat/>
    <w:rsid w:val="00E1630F"/>
    <w:pPr>
      <w:spacing w:line="260" w:lineRule="exact"/>
    </w:pPr>
    <w:rPr>
      <w:rFonts w:ascii="Calibri" w:hAnsi="Calibri"/>
      <w:color w:val="000000"/>
      <w:szCs w:val="24"/>
      <w:lang w:eastAsia="en-US"/>
    </w:rPr>
  </w:style>
  <w:style w:type="paragraph" w:styleId="Otsikko1">
    <w:name w:val="heading 1"/>
    <w:aliases w:val="Title"/>
    <w:basedOn w:val="Normaali"/>
    <w:next w:val="Normaali"/>
    <w:qFormat/>
    <w:rsid w:val="00E1630F"/>
    <w:pPr>
      <w:keepNext/>
      <w:outlineLvl w:val="0"/>
    </w:pPr>
    <w:rPr>
      <w:b/>
      <w:kern w:val="26"/>
      <w:sz w:val="26"/>
      <w:szCs w:val="32"/>
    </w:rPr>
  </w:style>
  <w:style w:type="paragraph" w:styleId="Otsikko2">
    <w:name w:val="heading 2"/>
    <w:aliases w:val="Väliotsikko"/>
    <w:basedOn w:val="Normaali"/>
    <w:next w:val="Normaali"/>
    <w:qFormat/>
    <w:rsid w:val="00E1630F"/>
    <w:pPr>
      <w:keepNext/>
      <w:outlineLvl w:val="1"/>
    </w:pPr>
    <w:rPr>
      <w:b/>
      <w:caps/>
      <w:sz w:val="19"/>
      <w:szCs w:val="28"/>
    </w:rPr>
  </w:style>
  <w:style w:type="paragraph" w:styleId="Otsikko3">
    <w:name w:val="heading 3"/>
    <w:basedOn w:val="Normaali"/>
    <w:next w:val="Normaali"/>
    <w:qFormat/>
    <w:rsid w:val="00F5084E"/>
    <w:pPr>
      <w:keepNext/>
      <w:outlineLvl w:val="2"/>
    </w:pPr>
    <w:rPr>
      <w:b/>
      <w:caps/>
      <w:sz w:val="19"/>
      <w:szCs w:val="26"/>
    </w:rPr>
  </w:style>
  <w:style w:type="paragraph" w:styleId="Otsikko4">
    <w:name w:val="heading 4"/>
    <w:basedOn w:val="Normaali"/>
    <w:next w:val="Normaali"/>
    <w:qFormat/>
    <w:rsid w:val="00F5084E"/>
    <w:pPr>
      <w:keepNext/>
      <w:outlineLvl w:val="3"/>
    </w:pPr>
    <w:rPr>
      <w:b/>
      <w:caps/>
      <w:sz w:val="19"/>
      <w:szCs w:val="28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Yltunniste">
    <w:name w:val="header"/>
    <w:basedOn w:val="Normaali"/>
    <w:rsid w:val="00B42CF7"/>
    <w:pPr>
      <w:tabs>
        <w:tab w:val="left" w:pos="3402"/>
        <w:tab w:val="right" w:pos="6662"/>
      </w:tabs>
    </w:pPr>
  </w:style>
  <w:style w:type="paragraph" w:styleId="Alatunniste">
    <w:name w:val="footer"/>
    <w:basedOn w:val="Normaali"/>
    <w:semiHidden/>
    <w:rsid w:val="00B42CF7"/>
    <w:pPr>
      <w:tabs>
        <w:tab w:val="center" w:pos="4153"/>
        <w:tab w:val="right" w:pos="8306"/>
      </w:tabs>
    </w:pPr>
  </w:style>
  <w:style w:type="character" w:styleId="Sivunumero">
    <w:name w:val="page number"/>
    <w:rsid w:val="00A52801"/>
    <w:rPr>
      <w:rFonts w:ascii="Verdana" w:hAnsi="Verdana"/>
      <w:sz w:val="20"/>
    </w:rPr>
  </w:style>
  <w:style w:type="character" w:styleId="Hyperlinkki">
    <w:name w:val="Hyperlink"/>
    <w:aliases w:val="Linkki"/>
    <w:rsid w:val="00F5084E"/>
    <w:rPr>
      <w:color w:val="23318E"/>
      <w:u w:val="none"/>
    </w:rPr>
  </w:style>
  <w:style w:type="paragraph" w:styleId="Hakemisto1">
    <w:name w:val="index 1"/>
    <w:basedOn w:val="Normaali"/>
    <w:next w:val="Normaali"/>
    <w:autoRedefine/>
    <w:semiHidden/>
    <w:rsid w:val="00F5084E"/>
    <w:pPr>
      <w:ind w:left="200" w:hanging="200"/>
    </w:pPr>
  </w:style>
  <w:style w:type="paragraph" w:styleId="Hakemistonotsikko">
    <w:name w:val="index heading"/>
    <w:basedOn w:val="Otsikko2"/>
    <w:next w:val="Hakemisto1"/>
    <w:semiHidden/>
    <w:rsid w:val="00F5084E"/>
  </w:style>
  <w:style w:type="character" w:styleId="Kursivointi" w:customStyle="1">
    <w:name w:val="Kursivointi"/>
    <w:rsid w:val="00A52801"/>
    <w:rPr>
      <w:i/>
    </w:rPr>
  </w:style>
  <w:style w:type="character" w:styleId="Lihavointi" w:customStyle="1">
    <w:name w:val="Lihavointi"/>
    <w:rsid w:val="00A52801"/>
    <w:rPr>
      <w:b/>
    </w:rPr>
  </w:style>
  <w:style w:type="paragraph" w:styleId="NormaaliWWW">
    <w:name w:val="Normal (Web)"/>
    <w:basedOn w:val="Normaali"/>
    <w:rsid w:val="00F5084E"/>
  </w:style>
  <w:style w:type="paragraph" w:styleId="Osoitekentt" w:customStyle="1">
    <w:name w:val="Osoitekenttä"/>
    <w:basedOn w:val="Normaali"/>
    <w:rsid w:val="000A2125"/>
    <w:pPr>
      <w:spacing w:before="100" w:line="200" w:lineRule="exact"/>
    </w:pPr>
    <w:rPr>
      <w:color w:val="23318E"/>
      <w:sz w:val="15"/>
    </w:rPr>
  </w:style>
  <w:style w:type="paragraph" w:styleId="Sisluet9">
    <w:name w:val="toc 9"/>
    <w:basedOn w:val="Normaali"/>
    <w:next w:val="Normaali"/>
    <w:autoRedefine/>
    <w:semiHidden/>
    <w:rsid w:val="00F5084E"/>
    <w:pPr>
      <w:ind w:left="1600"/>
    </w:pPr>
  </w:style>
  <w:style w:type="paragraph" w:styleId="Numeroitulista" w:customStyle="1">
    <w:name w:val="Numeroitu lista"/>
    <w:basedOn w:val="Normaali"/>
    <w:rsid w:val="00E1630F"/>
    <w:pPr>
      <w:numPr>
        <w:numId w:val="13"/>
      </w:numPr>
      <w:tabs>
        <w:tab w:val="clear" w:pos="720"/>
      </w:tabs>
      <w:spacing w:before="120"/>
      <w:ind w:left="284" w:hanging="284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E37A7"/>
    <w:pPr>
      <w:spacing w:line="240" w:lineRule="auto"/>
    </w:pPr>
    <w:rPr>
      <w:rFonts w:ascii="Lucida Grande" w:hAnsi="Lucida Grande"/>
      <w:sz w:val="18"/>
      <w:szCs w:val="18"/>
    </w:rPr>
  </w:style>
  <w:style w:type="character" w:styleId="SelitetekstiChar" w:customStyle="1">
    <w:name w:val="Seliteteksti Char"/>
    <w:link w:val="Seliteteksti"/>
    <w:uiPriority w:val="99"/>
    <w:semiHidden/>
    <w:rsid w:val="001E37A7"/>
    <w:rPr>
      <w:rFonts w:ascii="Lucida Grande" w:hAnsi="Lucida Grande"/>
      <w:color w:val="000000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ali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\Users\UotilaLaura\Mannerheimin%20Lastensuojeluliitto%20ry\MLL%20ICT%20-%20Office-mallipohjat\MLL%20Asiakirja%20pelkistetty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74D5E9BA9993245B16D7E78286E4F53" ma:contentTypeVersion="3" ma:contentTypeDescription="Luo uusi asiakirja." ma:contentTypeScope="" ma:versionID="09396662fc00a553b6a4b4ebf748561f">
  <xsd:schema xmlns:xsd="http://www.w3.org/2001/XMLSchema" xmlns:xs="http://www.w3.org/2001/XMLSchema" xmlns:p="http://schemas.microsoft.com/office/2006/metadata/properties" xmlns:ns2="30f52858-8755-4b6e-a882-80441b1db16f" targetNamespace="http://schemas.microsoft.com/office/2006/metadata/properties" ma:root="true" ma:fieldsID="8645714690feddf88ada5acb459fb24b" ns2:_="">
    <xsd:import namespace="30f52858-8755-4b6e-a882-80441b1db1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52858-8755-4b6e-a882-80441b1db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179377-D7B6-4E3A-A069-8AC58D4431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99DDF1-3AF3-4F0C-8FD7-9926D85CF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52858-8755-4b6e-a882-80441b1db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918D8F-8C59-4523-B35C-C755234763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MLL Asiakirja pelkistetty.dotx</ap:Template>
  <ap:Application>Microsoft Word for the web</ap:Application>
  <ap:DocSecurity>0</ap:DocSecurity>
  <ap:ScaleCrop>false</ap:ScaleCrop>
  <ap:Company>Mannerheimin lastensuojeluliitto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Asiakirja</dc:title>
  <dc:subject/>
  <dc:creator>Uotila Laura</dc:creator>
  <keywords/>
  <lastModifiedBy>Koroma-Mikkola Anna</lastModifiedBy>
  <revision>2</revision>
  <lastPrinted>2010-03-10T11:36:00.0000000Z</lastPrinted>
  <dcterms:created xsi:type="dcterms:W3CDTF">2024-06-14T13:02:00.0000000Z</dcterms:created>
  <dcterms:modified xsi:type="dcterms:W3CDTF">2024-06-14T13:09:01.7638004Z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16</vt:i4>
  </property>
  <property fmtid="{D5CDD505-2E9C-101B-9397-08002B2CF9AE}" pid="3" name="MSIP_Label_ae4059e0-562f-44ec-b400-b8d5981bf16b_Enabled">
    <vt:lpwstr>True</vt:lpwstr>
  </property>
  <property fmtid="{D5CDD505-2E9C-101B-9397-08002B2CF9AE}" pid="4" name="MSIP_Label_ae4059e0-562f-44ec-b400-b8d5981bf16b_SiteId">
    <vt:lpwstr>11674522-7b5a-4476-8afe-f2bb016ed60f</vt:lpwstr>
  </property>
  <property fmtid="{D5CDD505-2E9C-101B-9397-08002B2CF9AE}" pid="5" name="MSIP_Label_ae4059e0-562f-44ec-b400-b8d5981bf16b_Owner">
    <vt:lpwstr>aapo.kettunen@centero.fi</vt:lpwstr>
  </property>
  <property fmtid="{D5CDD505-2E9C-101B-9397-08002B2CF9AE}" pid="6" name="MSIP_Label_ae4059e0-562f-44ec-b400-b8d5981bf16b_SetDate">
    <vt:lpwstr>2018-10-19T10:05:57.2512377Z</vt:lpwstr>
  </property>
  <property fmtid="{D5CDD505-2E9C-101B-9397-08002B2CF9AE}" pid="7" name="MSIP_Label_ae4059e0-562f-44ec-b400-b8d5981bf16b_Name">
    <vt:lpwstr>General</vt:lpwstr>
  </property>
  <property fmtid="{D5CDD505-2E9C-101B-9397-08002B2CF9AE}" pid="8" name="MSIP_Label_ae4059e0-562f-44ec-b400-b8d5981bf16b_Application">
    <vt:lpwstr>Microsoft Azure Information Protection</vt:lpwstr>
  </property>
  <property fmtid="{D5CDD505-2E9C-101B-9397-08002B2CF9AE}" pid="9" name="MSIP_Label_ae4059e0-562f-44ec-b400-b8d5981bf16b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0x010100474D5E9BA9993245B16D7E78286E4F53</vt:lpwstr>
  </property>
</Properties>
</file>