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EDE8" w14:textId="0BDB2768" w:rsidR="290F655E" w:rsidRDefault="290F655E" w:rsidP="00A23711">
      <w:pPr>
        <w:pStyle w:val="Otsikko1"/>
      </w:pPr>
      <w:r>
        <w:t>Vapaaehtoiselle koulutien turvaajalle</w:t>
      </w:r>
    </w:p>
    <w:p w14:paraId="2C948EAC" w14:textId="160BE013" w:rsidR="00A23711" w:rsidRDefault="00A23711" w:rsidP="00A23711"/>
    <w:p w14:paraId="15EECF5A" w14:textId="7A056850" w:rsidR="00A23711" w:rsidRDefault="00A23711" w:rsidP="00A23711"/>
    <w:p w14:paraId="53E78281" w14:textId="38C57FF2" w:rsidR="290F655E" w:rsidRDefault="290F655E" w:rsidP="00A23711">
      <w:r>
        <w:t xml:space="preserve">Kiitos siitä, että annat aikaasi ja olet lähtenyt mukaan vapaaehtoiseksi Koulutien turvaajaksi. &lt;3 </w:t>
      </w:r>
    </w:p>
    <w:p w14:paraId="7531DBF1" w14:textId="0E2AA59A" w:rsidR="290F655E" w:rsidRDefault="290F655E" w:rsidP="00A23711">
      <w:r>
        <w:t xml:space="preserve"> </w:t>
      </w:r>
    </w:p>
    <w:p w14:paraId="76A1DD11" w14:textId="1BFB3C68" w:rsidR="290F655E" w:rsidRDefault="290F655E" w:rsidP="00A23711">
      <w:r w:rsidRPr="00A23711">
        <w:rPr>
          <w:b/>
          <w:bCs/>
        </w:rPr>
        <w:t>KOULUTIEN TURVAAJANA:</w:t>
      </w:r>
    </w:p>
    <w:p w14:paraId="256361C2" w14:textId="17D3051F" w:rsidR="290F655E" w:rsidRDefault="290F655E" w:rsidP="00454D3A">
      <w:pPr>
        <w:ind w:right="-2134"/>
      </w:pPr>
      <w:r>
        <w:t xml:space="preserve"> </w:t>
      </w:r>
    </w:p>
    <w:p w14:paraId="2FBDB694" w14:textId="62E8BBA2" w:rsidR="290F655E" w:rsidRDefault="290F655E" w:rsidP="00A23711">
      <w:pPr>
        <w:pStyle w:val="Luettelokappale"/>
        <w:numPr>
          <w:ilvl w:val="0"/>
          <w:numId w:val="1"/>
        </w:numPr>
      </w:pPr>
      <w:r>
        <w:t xml:space="preserve">meidän on tarkoitus herättää autoilijoiden huomio risteysalueella </w:t>
      </w:r>
    </w:p>
    <w:p w14:paraId="3D64F7D1" w14:textId="138D371B" w:rsidR="290F655E" w:rsidRDefault="290F655E" w:rsidP="00A23711">
      <w:pPr>
        <w:pStyle w:val="Luettelokappale"/>
        <w:numPr>
          <w:ilvl w:val="0"/>
          <w:numId w:val="1"/>
        </w:numPr>
      </w:pPr>
      <w:r>
        <w:t xml:space="preserve">meillä on mahdollisuus auttaa lapsia turvallisesti tien yli </w:t>
      </w:r>
    </w:p>
    <w:p w14:paraId="7E43D4ED" w14:textId="667CB4F6" w:rsidR="290F655E" w:rsidRDefault="290F655E" w:rsidP="00A23711">
      <w:pPr>
        <w:pStyle w:val="Luettelokappale"/>
        <w:numPr>
          <w:ilvl w:val="0"/>
          <w:numId w:val="1"/>
        </w:numPr>
      </w:pPr>
      <w:r>
        <w:t xml:space="preserve">meillä on mahdollisuus jutella lasten kanssa turvallisesta liikennekäyttäytymisestä </w:t>
      </w:r>
    </w:p>
    <w:p w14:paraId="68B85C9B" w14:textId="16F4C884" w:rsidR="290F655E" w:rsidRDefault="290F655E" w:rsidP="00A23711">
      <w:pPr>
        <w:pStyle w:val="Luettelokappale"/>
        <w:numPr>
          <w:ilvl w:val="0"/>
          <w:numId w:val="1"/>
        </w:numPr>
      </w:pPr>
      <w:r>
        <w:t xml:space="preserve">me voimme muistuttaa turvallisesta suojatien ylittämisestä, mikäli huomaamme siinä jotain erityistä </w:t>
      </w:r>
    </w:p>
    <w:p w14:paraId="68C88E2B" w14:textId="4C1AFFF0" w:rsidR="290F655E" w:rsidRDefault="290F655E" w:rsidP="00A23711">
      <w:pPr>
        <w:pStyle w:val="Luettelokappale"/>
        <w:numPr>
          <w:ilvl w:val="0"/>
          <w:numId w:val="1"/>
        </w:numPr>
      </w:pPr>
      <w:r>
        <w:t xml:space="preserve">me voimme omalla esimerkillämme ohjata lapsia ja vanhempia esim. kadun ylityksessä </w:t>
      </w:r>
    </w:p>
    <w:p w14:paraId="477C64A0" w14:textId="4D9D12CF" w:rsidR="290F655E" w:rsidRPr="00D37C4B" w:rsidRDefault="290F655E" w:rsidP="00A23711">
      <w:pPr>
        <w:pStyle w:val="Luettelokappale"/>
        <w:numPr>
          <w:ilvl w:val="0"/>
          <w:numId w:val="1"/>
        </w:numPr>
        <w:rPr>
          <w:b/>
          <w:bCs/>
        </w:rPr>
      </w:pPr>
      <w:r w:rsidRPr="00D37C4B">
        <w:rPr>
          <w:b/>
          <w:bCs/>
        </w:rPr>
        <w:t xml:space="preserve">me emme ole liikennepoliiseja, eikä meillä ole oikeutta pysäyttää liikennettä </w:t>
      </w:r>
    </w:p>
    <w:p w14:paraId="0C13DE40" w14:textId="270F967A" w:rsidR="290F655E" w:rsidRDefault="290F655E" w:rsidP="00A23711">
      <w:r>
        <w:t xml:space="preserve"> </w:t>
      </w:r>
    </w:p>
    <w:p w14:paraId="31823EFD" w14:textId="5786E53D" w:rsidR="00D37C4B" w:rsidRDefault="290F655E" w:rsidP="00A23711">
      <w:pPr>
        <w:rPr>
          <w:color w:val="EE0000"/>
        </w:rPr>
      </w:pPr>
      <w:r>
        <w:t>Ollaan siis näkyvillä risteysalueella.</w:t>
      </w:r>
      <w:r w:rsidR="00AA154C">
        <w:t xml:space="preserve"> Huomioi sijoittuminen </w:t>
      </w:r>
      <w:r w:rsidR="00E53AB5">
        <w:t xml:space="preserve">suojatien läheisyyteen siten, </w:t>
      </w:r>
      <w:r w:rsidR="00454D3A">
        <w:t>e</w:t>
      </w:r>
      <w:r w:rsidR="00E53AB5">
        <w:t>ttä olet turvallisesti</w:t>
      </w:r>
      <w:r w:rsidR="007042AD">
        <w:t xml:space="preserve">, esim. </w:t>
      </w:r>
      <w:proofErr w:type="gramStart"/>
      <w:r w:rsidR="007042AD">
        <w:t>1-2</w:t>
      </w:r>
      <w:proofErr w:type="gramEnd"/>
      <w:r w:rsidR="007042AD">
        <w:t xml:space="preserve"> metriä suojatiestä jalkakäytävälle päin.</w:t>
      </w:r>
      <w:r w:rsidR="00880446">
        <w:t xml:space="preserve"> Koulutien turvaaja ei saa haitata liikennettä tai aiheuttaa vaa</w:t>
      </w:r>
      <w:r w:rsidR="00EF73F3">
        <w:t xml:space="preserve">ratilannetta autoilijoille tai muille liikkujille. </w:t>
      </w:r>
      <w:r w:rsidR="007042AD">
        <w:t xml:space="preserve"> </w:t>
      </w:r>
      <w:r w:rsidR="00D37C4B">
        <w:t xml:space="preserve"> </w:t>
      </w:r>
      <w:r w:rsidR="00295E9C">
        <w:t>Jos olet liikenteenjaka</w:t>
      </w:r>
      <w:r w:rsidR="00225C31">
        <w:t xml:space="preserve">jan kohdalla, seiso </w:t>
      </w:r>
      <w:r w:rsidR="00412606">
        <w:t xml:space="preserve">liikenteenjakajan keskiosassa, älä liikenteenjakajan ulkopuolella. </w:t>
      </w:r>
    </w:p>
    <w:p w14:paraId="596E3DCB" w14:textId="425F9ABA" w:rsidR="290F655E" w:rsidRDefault="290F655E" w:rsidP="00A23711">
      <w:r>
        <w:t xml:space="preserve">Ollaan iloisia ja jutellaan rohkeasti lasten ja vanhempien kanssa kysellen ja kuulostellen.  </w:t>
      </w:r>
    </w:p>
    <w:p w14:paraId="6CB5F709" w14:textId="385C1D66" w:rsidR="75E6CFD6" w:rsidRDefault="75E6CFD6"/>
    <w:p w14:paraId="1CC9BDCD" w14:textId="7E9C4E58" w:rsidR="3EA9400A" w:rsidRDefault="3EA9400A">
      <w:r>
        <w:t xml:space="preserve">On tosi hienoa, jos otat kuvia tapahtumasta ja jaat </w:t>
      </w:r>
      <w:r w:rsidR="6670A959">
        <w:t>tunnelmia</w:t>
      </w:r>
      <w:r>
        <w:t xml:space="preserve"> omassa tai yhdistyksen viestintäkanavissa. </w:t>
      </w:r>
      <w:r w:rsidR="2B49AE60">
        <w:t xml:space="preserve">Näytetään yhdessä, että meitä on paljon kouluteitä turvaamassa! </w:t>
      </w:r>
      <w:r w:rsidR="0A907B75">
        <w:t>Muistathan</w:t>
      </w:r>
      <w:r w:rsidR="74C03B97">
        <w:t xml:space="preserve"> kuitenkin kuvatessa</w:t>
      </w:r>
      <w:r w:rsidR="0A907B75">
        <w:t>, että kysyt kuvissa olevilta luvan julkaisuun tai huolehdi</w:t>
      </w:r>
      <w:r w:rsidR="76608F2F">
        <w:t>t</w:t>
      </w:r>
      <w:r w:rsidR="0A907B75">
        <w:t xml:space="preserve">, ettei kuvassa näy </w:t>
      </w:r>
      <w:r w:rsidR="712DA524">
        <w:t xml:space="preserve">tunnistettavia </w:t>
      </w:r>
      <w:r w:rsidR="0A907B75">
        <w:t xml:space="preserve">kasvoja. Kuvatessa on myös tärkeää </w:t>
      </w:r>
      <w:r w:rsidR="7188CDA1">
        <w:t>varmista</w:t>
      </w:r>
      <w:r w:rsidR="070240AE">
        <w:t>a</w:t>
      </w:r>
      <w:r w:rsidR="0A907B75">
        <w:t>, että ei aiheuta kuvaamisella vaaratilanteita itselleen tai muille.</w:t>
      </w:r>
    </w:p>
    <w:p w14:paraId="2934A4BF" w14:textId="207ED96D" w:rsidR="75E6CFD6" w:rsidRDefault="75E6CFD6"/>
    <w:p w14:paraId="0E6E0B96" w14:textId="3CC990E1" w:rsidR="17CBAEBE" w:rsidRDefault="17CBAEBE">
      <w:r>
        <w:t xml:space="preserve">Somepostauksiin voi mielellään lisätä #koulutienturvaajat ja #MeidänMLL sekä </w:t>
      </w:r>
      <w:proofErr w:type="spellStart"/>
      <w:r>
        <w:t>tägätä</w:t>
      </w:r>
      <w:proofErr w:type="spellEnd"/>
      <w:r>
        <w:t xml:space="preserve"> </w:t>
      </w:r>
      <w:proofErr w:type="spellStart"/>
      <w:r>
        <w:t>Instassa</w:t>
      </w:r>
      <w:proofErr w:type="spellEnd"/>
      <w:r>
        <w:t xml:space="preserve"> oman yhdistyksen, piirin ja/tai @mll_fi. </w:t>
      </w:r>
    </w:p>
    <w:p w14:paraId="6574928E" w14:textId="02B13673" w:rsidR="290F655E" w:rsidRDefault="290F655E" w:rsidP="00A23711">
      <w:r>
        <w:t xml:space="preserve"> </w:t>
      </w:r>
    </w:p>
    <w:p w14:paraId="05F9051E" w14:textId="149A5B9F" w:rsidR="290F655E" w:rsidRDefault="290F655E" w:rsidP="00A23711">
      <w:r>
        <w:t xml:space="preserve">Kiitos, kun olet mukana!  </w:t>
      </w:r>
    </w:p>
    <w:p w14:paraId="178D0A2E" w14:textId="717E7027" w:rsidR="290F655E" w:rsidRDefault="290F655E" w:rsidP="00A23711">
      <w:r>
        <w:t xml:space="preserve">Olet tärkeä!  </w:t>
      </w:r>
    </w:p>
    <w:p w14:paraId="5137C47F" w14:textId="70860D43" w:rsidR="00A23711" w:rsidRDefault="00A23711" w:rsidP="00A23711"/>
    <w:p w14:paraId="61CD5A5A" w14:textId="4460FEDD" w:rsidR="00D37C4B" w:rsidRPr="00D37C4B" w:rsidRDefault="00BE40B7" w:rsidP="00A23711">
      <w:pPr>
        <w:rPr>
          <w:b/>
          <w:bCs/>
        </w:rPr>
      </w:pPr>
      <w:r>
        <w:rPr>
          <w:b/>
          <w:bCs/>
        </w:rPr>
        <w:t>Perustietoa kampanjasta</w:t>
      </w:r>
      <w:r w:rsidR="00D37C4B" w:rsidRPr="00D37C4B">
        <w:rPr>
          <w:b/>
          <w:bCs/>
        </w:rPr>
        <w:t xml:space="preserve"> vapaaehtoisille:</w:t>
      </w:r>
    </w:p>
    <w:p w14:paraId="139E82CA" w14:textId="255D13CE" w:rsidR="00784430" w:rsidRDefault="009E1002" w:rsidP="00A23711">
      <w:r>
        <w:t xml:space="preserve">Koulutien turvaajat -kampanja on Mannerheimin Lastensuojeluliiton ja kumppaneiden yhteinen kampanja, jossa </w:t>
      </w:r>
      <w:r w:rsidR="00784430" w:rsidRPr="75E6CFD6">
        <w:rPr>
          <w:highlight w:val="white"/>
        </w:rPr>
        <w:t>h</w:t>
      </w:r>
      <w:r w:rsidR="00AF43E7" w:rsidRPr="75E6CFD6">
        <w:rPr>
          <w:highlight w:val="white"/>
        </w:rPr>
        <w:t xml:space="preserve">aluamme </w:t>
      </w:r>
      <w:r w:rsidR="5F214CB5" w:rsidRPr="75E6CFD6">
        <w:rPr>
          <w:highlight w:val="white"/>
        </w:rPr>
        <w:t>varmis</w:t>
      </w:r>
      <w:r w:rsidR="00AF43E7" w:rsidRPr="75E6CFD6">
        <w:rPr>
          <w:highlight w:val="white"/>
        </w:rPr>
        <w:t>taa pienille koululaisille turvallisen koulutien</w:t>
      </w:r>
      <w:r w:rsidR="7BDC7AC0" w:rsidRPr="75E6CFD6">
        <w:rPr>
          <w:highlight w:val="white"/>
        </w:rPr>
        <w:t xml:space="preserve">. </w:t>
      </w:r>
      <w:r w:rsidR="2F5E9997" w:rsidRPr="75E6CFD6">
        <w:rPr>
          <w:highlight w:val="white"/>
        </w:rPr>
        <w:t>Suojateille ja risteyksiin jalkautumalla m</w:t>
      </w:r>
      <w:r w:rsidR="00AF43E7" w:rsidRPr="75E6CFD6">
        <w:rPr>
          <w:highlight w:val="white"/>
        </w:rPr>
        <w:t>uistutam</w:t>
      </w:r>
      <w:r w:rsidR="6CEF7580" w:rsidRPr="75E6CFD6">
        <w:rPr>
          <w:highlight w:val="white"/>
        </w:rPr>
        <w:t>me</w:t>
      </w:r>
      <w:r w:rsidR="00AF43E7" w:rsidRPr="75E6CFD6">
        <w:rPr>
          <w:highlight w:val="white"/>
        </w:rPr>
        <w:t xml:space="preserve"> autoilijoita ja muita teillä liikkujia hiljentämään vauhtia koulujen läheisyydessä.</w:t>
      </w:r>
      <w:r w:rsidR="00AF43E7">
        <w:t xml:space="preserve"> </w:t>
      </w:r>
    </w:p>
    <w:p w14:paraId="600FF19E" w14:textId="496292E8" w:rsidR="006A4982" w:rsidRDefault="006A4982" w:rsidP="00A23711"/>
    <w:p w14:paraId="4D640BA4" w14:textId="66E7151B" w:rsidR="006A4982" w:rsidRDefault="70C92A0B" w:rsidP="75E6CFD6">
      <w:r>
        <w:t xml:space="preserve">Liikenneturvallisuus on tärkeä asia joka päivä. </w:t>
      </w:r>
      <w:r w:rsidR="001D0EC0">
        <w:t xml:space="preserve">Kampanja järjestetään juuri koulujen alkaessa </w:t>
      </w:r>
      <w:r w:rsidR="00B744BE">
        <w:t>muistuttamaan, että pienet ja isommatkin koululaiset ovat palanneet liikenteeseen.</w:t>
      </w:r>
      <w:r w:rsidR="006A4982">
        <w:t xml:space="preserve"> </w:t>
      </w:r>
      <w:r w:rsidR="2F4FF4C1">
        <w:t>Yhte</w:t>
      </w:r>
      <w:r w:rsidR="54B62824">
        <w:t>isen tempauksen avulla voimme tuoda tärkeää asiaa esille</w:t>
      </w:r>
      <w:r w:rsidR="48434D38">
        <w:t xml:space="preserve"> </w:t>
      </w:r>
      <w:r w:rsidR="54B62824">
        <w:t>ja sa</w:t>
      </w:r>
      <w:r w:rsidR="5669BC52">
        <w:t>ada</w:t>
      </w:r>
      <w:r w:rsidR="67614202">
        <w:t xml:space="preserve"> </w:t>
      </w:r>
      <w:r w:rsidR="54B62824">
        <w:t>valtakunnallista huomiota</w:t>
      </w:r>
      <w:r w:rsidR="74C0A93E">
        <w:t xml:space="preserve"> sille</w:t>
      </w:r>
      <w:r w:rsidR="54B62824">
        <w:t>.</w:t>
      </w:r>
      <w:r w:rsidR="63D424E4">
        <w:t xml:space="preserve"> </w:t>
      </w:r>
      <w:r w:rsidR="5D6F69BB">
        <w:t>Kouluteitä turvaamalla t</w:t>
      </w:r>
      <w:r w:rsidR="63D424E4">
        <w:t xml:space="preserve">eemme yhdessä hyvää, luomme iloa ja </w:t>
      </w:r>
      <w:r w:rsidR="52BA9D72">
        <w:t>näy</w:t>
      </w:r>
      <w:r w:rsidR="63D424E4">
        <w:t>mme</w:t>
      </w:r>
      <w:r w:rsidR="73287243">
        <w:t xml:space="preserve"> vahvasti järjestönä</w:t>
      </w:r>
      <w:r w:rsidR="63D424E4">
        <w:t xml:space="preserve"> tärkeän </w:t>
      </w:r>
      <w:r w:rsidR="621E95C6">
        <w:t xml:space="preserve">lasten asian </w:t>
      </w:r>
      <w:r w:rsidR="0E3E9C29">
        <w:t>puolesta.</w:t>
      </w:r>
    </w:p>
    <w:p w14:paraId="5F97B8E2" w14:textId="69B88018" w:rsidR="75E6CFD6" w:rsidRDefault="75E6CFD6"/>
    <w:p w14:paraId="1180D3F1" w14:textId="2A5C4DD3" w:rsidR="75CB1BB2" w:rsidRDefault="75CB1BB2">
      <w:r>
        <w:t>MLL turvaa s</w:t>
      </w:r>
      <w:r w:rsidR="54B62824">
        <w:t>uojateitä ympäri Suomea</w:t>
      </w:r>
      <w:r w:rsidR="689813F6">
        <w:t>. T</w:t>
      </w:r>
      <w:r w:rsidR="2B61A355">
        <w:t xml:space="preserve">änä vuonna </w:t>
      </w:r>
      <w:r w:rsidR="54B62824">
        <w:t xml:space="preserve">mukana on </w:t>
      </w:r>
      <w:r w:rsidR="00454D3A">
        <w:t>ainakin</w:t>
      </w:r>
      <w:r w:rsidR="54B62824">
        <w:t xml:space="preserve"> 1</w:t>
      </w:r>
      <w:r w:rsidR="00454D3A">
        <w:t>1</w:t>
      </w:r>
      <w:r w:rsidR="54B62824">
        <w:t>0 paikallisyhdistystä</w:t>
      </w:r>
      <w:r w:rsidR="0F6751A6">
        <w:t>mme</w:t>
      </w:r>
      <w:r w:rsidR="54B62824">
        <w:t xml:space="preserve"> ja yli 1000 vapaaehtoista</w:t>
      </w:r>
      <w:r w:rsidR="00454D3A">
        <w:t xml:space="preserve"> noin 300 koululla</w:t>
      </w:r>
      <w:r w:rsidR="54B62824">
        <w:t xml:space="preserve">. </w:t>
      </w:r>
      <w:r w:rsidR="589CD395">
        <w:t xml:space="preserve">MLL:n kumppaneina mukana ovat koulut, LähiTapiola ja Varova </w:t>
      </w:r>
      <w:r w:rsidR="589CD395" w:rsidRPr="75E6CFD6">
        <w:rPr>
          <w:i/>
          <w:iCs/>
          <w:color w:val="EE0000"/>
        </w:rPr>
        <w:t>(lisää oman alueesi mahdolliset muut kumppanit)</w:t>
      </w:r>
      <w:r w:rsidR="589CD395">
        <w:t>.</w:t>
      </w:r>
    </w:p>
    <w:p w14:paraId="375995C0" w14:textId="0F9BD8BC" w:rsidR="75E6CFD6" w:rsidRDefault="75E6CFD6"/>
    <w:p w14:paraId="747AD224" w14:textId="71A1B8D1" w:rsidR="00A23711" w:rsidRDefault="00B744BE" w:rsidP="00A23711">
      <w:r>
        <w:t xml:space="preserve"> </w:t>
      </w:r>
    </w:p>
    <w:p w14:paraId="02C7261E" w14:textId="6E3EE712" w:rsidR="290F655E" w:rsidRDefault="290F655E" w:rsidP="00A23711">
      <w:pPr>
        <w:rPr>
          <w:i/>
          <w:iCs/>
        </w:rPr>
      </w:pPr>
      <w:r w:rsidRPr="00A23711">
        <w:rPr>
          <w:i/>
          <w:iCs/>
        </w:rPr>
        <w:t>Lisää tähän yhdistyksen yhdyshenkilön tervehdys ja yhteystiedot</w:t>
      </w:r>
      <w:r w:rsidR="3A32701E" w:rsidRPr="00A23711">
        <w:rPr>
          <w:i/>
          <w:iCs/>
        </w:rPr>
        <w:t>, tarkempia ohjeita kyseisen koulun päivystyksestä</w:t>
      </w:r>
      <w:r w:rsidRPr="00A23711">
        <w:rPr>
          <w:i/>
          <w:iCs/>
        </w:rPr>
        <w:t xml:space="preserve"> ym.…. </w:t>
      </w:r>
    </w:p>
    <w:p w14:paraId="15B92177" w14:textId="536306BB" w:rsidR="00A23711" w:rsidRDefault="00A23711" w:rsidP="00A23711"/>
    <w:sectPr w:rsidR="00A23711" w:rsidSect="00454D3A">
      <w:headerReference w:type="even" r:id="rId10"/>
      <w:headerReference w:type="default" r:id="rId11"/>
      <w:pgSz w:w="11900" w:h="16840"/>
      <w:pgMar w:top="2835" w:right="985" w:bottom="1134" w:left="1134" w:header="851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58E0" w14:textId="77777777" w:rsidR="0004086A" w:rsidRDefault="0004086A">
      <w:r>
        <w:separator/>
      </w:r>
    </w:p>
  </w:endnote>
  <w:endnote w:type="continuationSeparator" w:id="0">
    <w:p w14:paraId="6DEE798C" w14:textId="77777777" w:rsidR="0004086A" w:rsidRDefault="0004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3B4D" w14:textId="77777777" w:rsidR="0004086A" w:rsidRDefault="0004086A">
      <w:r>
        <w:separator/>
      </w:r>
    </w:p>
  </w:footnote>
  <w:footnote w:type="continuationSeparator" w:id="0">
    <w:p w14:paraId="69D4DD88" w14:textId="77777777" w:rsidR="0004086A" w:rsidRDefault="0004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4D05" w14:textId="77777777" w:rsidR="008827BC" w:rsidRDefault="008827BC"/>
  <w:p w14:paraId="11FDAF5B" w14:textId="77777777" w:rsidR="008827BC" w:rsidRDefault="008827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26E7" w14:textId="77777777" w:rsidR="008827BC" w:rsidRDefault="001B4281">
    <w:pPr>
      <w:pStyle w:val="Yltunnist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FE33DA" wp14:editId="2A18158D">
          <wp:simplePos x="0" y="0"/>
          <wp:positionH relativeFrom="page">
            <wp:posOffset>482600</wp:posOffset>
          </wp:positionH>
          <wp:positionV relativeFrom="page">
            <wp:posOffset>331470</wp:posOffset>
          </wp:positionV>
          <wp:extent cx="2614930" cy="1188720"/>
          <wp:effectExtent l="0" t="0" r="0" b="0"/>
          <wp:wrapNone/>
          <wp:docPr id="656555801" name="Picture 3" descr="Description: Bermuda:M:MANNERHEIMIN LASTENSUOJELULIITTO:1 TUNNUS JA GO:2 final:tunnusoriginaalit:1 suomi:asiakkaalle:RGB:mll_hor_rgb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Bermuda:M:MANNERHEIMIN LASTENSUOJELULIITTO:1 TUNNUS JA GO:2 final:tunnusoriginaalit:1 suomi:asiakkaalle:RGB:mll_hor_rgb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7860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0F23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5C0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DBE8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265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2608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41E48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964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0AF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F6D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166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075E1"/>
    <w:multiLevelType w:val="hybridMultilevel"/>
    <w:tmpl w:val="F57E7976"/>
    <w:lvl w:ilvl="0" w:tplc="40B24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A6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C7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6C7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29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AA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EE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88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8F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AF050F"/>
    <w:multiLevelType w:val="hybridMultilevel"/>
    <w:tmpl w:val="D7D822C0"/>
    <w:lvl w:ilvl="0" w:tplc="4B2082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80974"/>
    <w:multiLevelType w:val="hybridMultilevel"/>
    <w:tmpl w:val="7B284234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638C6"/>
    <w:multiLevelType w:val="hybridMultilevel"/>
    <w:tmpl w:val="8534B864"/>
    <w:lvl w:ilvl="0" w:tplc="5F265848">
      <w:start w:val="1"/>
      <w:numFmt w:val="decimal"/>
      <w:pStyle w:val="Numeroitulista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A2F8C"/>
    <w:multiLevelType w:val="hybridMultilevel"/>
    <w:tmpl w:val="6C40624A"/>
    <w:lvl w:ilvl="0" w:tplc="3E40A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A1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E1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29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AD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8F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87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4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A9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850560">
    <w:abstractNumId w:val="15"/>
  </w:num>
  <w:num w:numId="2" w16cid:durableId="1672105790">
    <w:abstractNumId w:val="0"/>
  </w:num>
  <w:num w:numId="3" w16cid:durableId="562764993">
    <w:abstractNumId w:val="2"/>
  </w:num>
  <w:num w:numId="4" w16cid:durableId="1288702782">
    <w:abstractNumId w:val="1"/>
  </w:num>
  <w:num w:numId="5" w16cid:durableId="1049963720">
    <w:abstractNumId w:val="10"/>
  </w:num>
  <w:num w:numId="6" w16cid:durableId="1974094153">
    <w:abstractNumId w:val="8"/>
  </w:num>
  <w:num w:numId="7" w16cid:durableId="589702852">
    <w:abstractNumId w:val="7"/>
  </w:num>
  <w:num w:numId="8" w16cid:durableId="1584414014">
    <w:abstractNumId w:val="6"/>
  </w:num>
  <w:num w:numId="9" w16cid:durableId="1784568704">
    <w:abstractNumId w:val="5"/>
  </w:num>
  <w:num w:numId="10" w16cid:durableId="1186288667">
    <w:abstractNumId w:val="9"/>
  </w:num>
  <w:num w:numId="11" w16cid:durableId="1333220465">
    <w:abstractNumId w:val="4"/>
  </w:num>
  <w:num w:numId="12" w16cid:durableId="886451263">
    <w:abstractNumId w:val="3"/>
  </w:num>
  <w:num w:numId="13" w16cid:durableId="1653213807">
    <w:abstractNumId w:val="13"/>
  </w:num>
  <w:num w:numId="14" w16cid:durableId="1649675362">
    <w:abstractNumId w:val="14"/>
  </w:num>
  <w:num w:numId="15" w16cid:durableId="585457752">
    <w:abstractNumId w:val="11"/>
  </w:num>
  <w:num w:numId="16" w16cid:durableId="59596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A4"/>
    <w:rsid w:val="0004086A"/>
    <w:rsid w:val="000421E7"/>
    <w:rsid w:val="0004376D"/>
    <w:rsid w:val="000468F9"/>
    <w:rsid w:val="0005372C"/>
    <w:rsid w:val="00150472"/>
    <w:rsid w:val="001B4281"/>
    <w:rsid w:val="001D0EC0"/>
    <w:rsid w:val="001D3C54"/>
    <w:rsid w:val="001E37A7"/>
    <w:rsid w:val="00225C31"/>
    <w:rsid w:val="00243BCA"/>
    <w:rsid w:val="00266EA0"/>
    <w:rsid w:val="00295E9C"/>
    <w:rsid w:val="00356375"/>
    <w:rsid w:val="00381B16"/>
    <w:rsid w:val="00412606"/>
    <w:rsid w:val="00443128"/>
    <w:rsid w:val="00454D3A"/>
    <w:rsid w:val="0046242A"/>
    <w:rsid w:val="00474EA7"/>
    <w:rsid w:val="004E710E"/>
    <w:rsid w:val="00531582"/>
    <w:rsid w:val="00554F27"/>
    <w:rsid w:val="005A4F24"/>
    <w:rsid w:val="005C308B"/>
    <w:rsid w:val="006040A5"/>
    <w:rsid w:val="006A4982"/>
    <w:rsid w:val="006E500A"/>
    <w:rsid w:val="007042AD"/>
    <w:rsid w:val="00740898"/>
    <w:rsid w:val="00784430"/>
    <w:rsid w:val="007A4637"/>
    <w:rsid w:val="008100F5"/>
    <w:rsid w:val="00824A36"/>
    <w:rsid w:val="00840F3E"/>
    <w:rsid w:val="0084101A"/>
    <w:rsid w:val="00850788"/>
    <w:rsid w:val="008779C9"/>
    <w:rsid w:val="00880446"/>
    <w:rsid w:val="008827BC"/>
    <w:rsid w:val="008C72EA"/>
    <w:rsid w:val="008D0C29"/>
    <w:rsid w:val="008E4543"/>
    <w:rsid w:val="0096035A"/>
    <w:rsid w:val="00971D86"/>
    <w:rsid w:val="009A5A37"/>
    <w:rsid w:val="009B0AF8"/>
    <w:rsid w:val="009B4F55"/>
    <w:rsid w:val="009E1002"/>
    <w:rsid w:val="00A2222A"/>
    <w:rsid w:val="00A23711"/>
    <w:rsid w:val="00A248BC"/>
    <w:rsid w:val="00A41E88"/>
    <w:rsid w:val="00A44961"/>
    <w:rsid w:val="00A70A80"/>
    <w:rsid w:val="00AA154C"/>
    <w:rsid w:val="00AB7B0B"/>
    <w:rsid w:val="00AE499B"/>
    <w:rsid w:val="00AE5381"/>
    <w:rsid w:val="00AF43E7"/>
    <w:rsid w:val="00B220C5"/>
    <w:rsid w:val="00B22F3B"/>
    <w:rsid w:val="00B57C55"/>
    <w:rsid w:val="00B744BE"/>
    <w:rsid w:val="00B75CA4"/>
    <w:rsid w:val="00BE40B7"/>
    <w:rsid w:val="00BF786B"/>
    <w:rsid w:val="00C12D07"/>
    <w:rsid w:val="00C716E3"/>
    <w:rsid w:val="00D37C4B"/>
    <w:rsid w:val="00D52166"/>
    <w:rsid w:val="00D66401"/>
    <w:rsid w:val="00E07989"/>
    <w:rsid w:val="00E53AB5"/>
    <w:rsid w:val="00E6285C"/>
    <w:rsid w:val="00EF73F3"/>
    <w:rsid w:val="03AE97C3"/>
    <w:rsid w:val="070240AE"/>
    <w:rsid w:val="0A907B75"/>
    <w:rsid w:val="0D94E66F"/>
    <w:rsid w:val="0E3E9C29"/>
    <w:rsid w:val="0EEEE1CD"/>
    <w:rsid w:val="0F6751A6"/>
    <w:rsid w:val="110AD2D9"/>
    <w:rsid w:val="12E5E7F5"/>
    <w:rsid w:val="138D80F4"/>
    <w:rsid w:val="17CBAEBE"/>
    <w:rsid w:val="1E8E7590"/>
    <w:rsid w:val="261727F4"/>
    <w:rsid w:val="290F655E"/>
    <w:rsid w:val="2B49AE60"/>
    <w:rsid w:val="2B61A355"/>
    <w:rsid w:val="2C3BDC06"/>
    <w:rsid w:val="2E1F8421"/>
    <w:rsid w:val="2F4FF4C1"/>
    <w:rsid w:val="2F5E9997"/>
    <w:rsid w:val="2FAFCC41"/>
    <w:rsid w:val="325647D4"/>
    <w:rsid w:val="373BC8EC"/>
    <w:rsid w:val="37E61C04"/>
    <w:rsid w:val="3A32701E"/>
    <w:rsid w:val="3E605143"/>
    <w:rsid w:val="3EA9400A"/>
    <w:rsid w:val="411C9A24"/>
    <w:rsid w:val="4239403E"/>
    <w:rsid w:val="439C0504"/>
    <w:rsid w:val="45F01951"/>
    <w:rsid w:val="48434D38"/>
    <w:rsid w:val="496C16A6"/>
    <w:rsid w:val="4D6F5786"/>
    <w:rsid w:val="52BA9D72"/>
    <w:rsid w:val="54B62824"/>
    <w:rsid w:val="5669BC52"/>
    <w:rsid w:val="571EF888"/>
    <w:rsid w:val="589CD395"/>
    <w:rsid w:val="5C059DA5"/>
    <w:rsid w:val="5D6F69BB"/>
    <w:rsid w:val="5F214CB5"/>
    <w:rsid w:val="606D6827"/>
    <w:rsid w:val="6100B3EB"/>
    <w:rsid w:val="621630B8"/>
    <w:rsid w:val="621E95C6"/>
    <w:rsid w:val="63D424E4"/>
    <w:rsid w:val="6670A959"/>
    <w:rsid w:val="67614202"/>
    <w:rsid w:val="689813F6"/>
    <w:rsid w:val="6CEF7580"/>
    <w:rsid w:val="6F4BDC5A"/>
    <w:rsid w:val="70C92A0B"/>
    <w:rsid w:val="712DA524"/>
    <w:rsid w:val="7188CDA1"/>
    <w:rsid w:val="73287243"/>
    <w:rsid w:val="74256EB6"/>
    <w:rsid w:val="74C03B97"/>
    <w:rsid w:val="74C0A93E"/>
    <w:rsid w:val="74E763A6"/>
    <w:rsid w:val="75CB1BB2"/>
    <w:rsid w:val="75E6CFD6"/>
    <w:rsid w:val="76608F2F"/>
    <w:rsid w:val="771D6ED7"/>
    <w:rsid w:val="78A172EC"/>
    <w:rsid w:val="7BD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E2D0F"/>
  <w14:defaultImageDpi w14:val="300"/>
  <w15:chartTrackingRefBased/>
  <w15:docId w15:val="{EC7F6BEE-D7E9-4F0C-B28C-A25DAC1A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Body Text"/>
    <w:qFormat/>
    <w:rsid w:val="00E1630F"/>
    <w:pPr>
      <w:spacing w:line="260" w:lineRule="exact"/>
    </w:pPr>
    <w:rPr>
      <w:rFonts w:ascii="Calibri" w:hAnsi="Calibri"/>
      <w:color w:val="000000"/>
      <w:szCs w:val="24"/>
      <w:lang w:eastAsia="en-US"/>
    </w:rPr>
  </w:style>
  <w:style w:type="paragraph" w:styleId="Otsikko1">
    <w:name w:val="heading 1"/>
    <w:aliases w:val="Title"/>
    <w:basedOn w:val="Normaali"/>
    <w:next w:val="Normaali"/>
    <w:qFormat/>
    <w:rsid w:val="00E1630F"/>
    <w:pPr>
      <w:keepNext/>
      <w:outlineLvl w:val="0"/>
    </w:pPr>
    <w:rPr>
      <w:b/>
      <w:kern w:val="26"/>
      <w:sz w:val="26"/>
      <w:szCs w:val="32"/>
    </w:rPr>
  </w:style>
  <w:style w:type="paragraph" w:styleId="Otsikko2">
    <w:name w:val="heading 2"/>
    <w:aliases w:val="Väliotsikko"/>
    <w:basedOn w:val="Normaali"/>
    <w:next w:val="Normaali"/>
    <w:qFormat/>
    <w:rsid w:val="00E1630F"/>
    <w:pPr>
      <w:keepNext/>
      <w:outlineLvl w:val="1"/>
    </w:pPr>
    <w:rPr>
      <w:b/>
      <w:caps/>
      <w:sz w:val="19"/>
      <w:szCs w:val="28"/>
    </w:rPr>
  </w:style>
  <w:style w:type="paragraph" w:styleId="Otsikko3">
    <w:name w:val="heading 3"/>
    <w:basedOn w:val="Normaali"/>
    <w:next w:val="Normaali"/>
    <w:qFormat/>
    <w:rsid w:val="00F5084E"/>
    <w:pPr>
      <w:keepNext/>
      <w:outlineLvl w:val="2"/>
    </w:pPr>
    <w:rPr>
      <w:b/>
      <w:caps/>
      <w:sz w:val="19"/>
      <w:szCs w:val="26"/>
    </w:rPr>
  </w:style>
  <w:style w:type="paragraph" w:styleId="Otsikko4">
    <w:name w:val="heading 4"/>
    <w:basedOn w:val="Normaali"/>
    <w:next w:val="Normaali"/>
    <w:qFormat/>
    <w:rsid w:val="00F5084E"/>
    <w:pPr>
      <w:keepNext/>
      <w:outlineLvl w:val="3"/>
    </w:pPr>
    <w:rPr>
      <w:b/>
      <w:caps/>
      <w:sz w:val="19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2CF7"/>
    <w:pPr>
      <w:tabs>
        <w:tab w:val="left" w:pos="3402"/>
        <w:tab w:val="right" w:pos="6662"/>
      </w:tabs>
    </w:pPr>
  </w:style>
  <w:style w:type="paragraph" w:styleId="Alatunniste">
    <w:name w:val="footer"/>
    <w:basedOn w:val="Normaali"/>
    <w:semiHidden/>
    <w:rsid w:val="00B42CF7"/>
    <w:pPr>
      <w:tabs>
        <w:tab w:val="center" w:pos="4153"/>
        <w:tab w:val="right" w:pos="8306"/>
      </w:tabs>
    </w:pPr>
  </w:style>
  <w:style w:type="character" w:styleId="Sivunumero">
    <w:name w:val="page number"/>
    <w:rsid w:val="00A52801"/>
    <w:rPr>
      <w:rFonts w:ascii="Verdana" w:hAnsi="Verdana"/>
      <w:sz w:val="20"/>
    </w:rPr>
  </w:style>
  <w:style w:type="character" w:styleId="Hyperlinkki">
    <w:name w:val="Hyperlink"/>
    <w:aliases w:val="Linkki"/>
    <w:rsid w:val="00F5084E"/>
    <w:rPr>
      <w:color w:val="23318E"/>
      <w:u w:val="none"/>
    </w:rPr>
  </w:style>
  <w:style w:type="paragraph" w:styleId="Hakemisto1">
    <w:name w:val="index 1"/>
    <w:basedOn w:val="Normaali"/>
    <w:next w:val="Normaali"/>
    <w:autoRedefine/>
    <w:semiHidden/>
    <w:rsid w:val="00F5084E"/>
    <w:pPr>
      <w:ind w:left="200" w:hanging="200"/>
    </w:pPr>
  </w:style>
  <w:style w:type="paragraph" w:styleId="Hakemistonotsikko">
    <w:name w:val="index heading"/>
    <w:basedOn w:val="Otsikko2"/>
    <w:next w:val="Hakemisto1"/>
    <w:semiHidden/>
    <w:rsid w:val="00F5084E"/>
  </w:style>
  <w:style w:type="character" w:customStyle="1" w:styleId="Kursivointi">
    <w:name w:val="Kursivointi"/>
    <w:rsid w:val="00A52801"/>
    <w:rPr>
      <w:i/>
    </w:rPr>
  </w:style>
  <w:style w:type="character" w:customStyle="1" w:styleId="Lihavointi">
    <w:name w:val="Lihavointi"/>
    <w:rsid w:val="00A52801"/>
    <w:rPr>
      <w:b/>
    </w:rPr>
  </w:style>
  <w:style w:type="paragraph" w:styleId="NormaaliWWW">
    <w:name w:val="Normal (Web)"/>
    <w:basedOn w:val="Normaali"/>
    <w:rsid w:val="00F5084E"/>
  </w:style>
  <w:style w:type="paragraph" w:customStyle="1" w:styleId="Osoitekentt">
    <w:name w:val="Osoitekenttä"/>
    <w:basedOn w:val="Normaali"/>
    <w:rsid w:val="000A2125"/>
    <w:pPr>
      <w:spacing w:before="100" w:line="200" w:lineRule="exact"/>
    </w:pPr>
    <w:rPr>
      <w:color w:val="23318E"/>
      <w:sz w:val="15"/>
    </w:rPr>
  </w:style>
  <w:style w:type="paragraph" w:styleId="Sisluet9">
    <w:name w:val="toc 9"/>
    <w:basedOn w:val="Normaali"/>
    <w:next w:val="Normaali"/>
    <w:autoRedefine/>
    <w:semiHidden/>
    <w:rsid w:val="00F5084E"/>
    <w:pPr>
      <w:ind w:left="1600"/>
    </w:pPr>
  </w:style>
  <w:style w:type="paragraph" w:customStyle="1" w:styleId="Numeroitulista">
    <w:name w:val="Numeroitu lista"/>
    <w:basedOn w:val="Normaali"/>
    <w:rsid w:val="00E1630F"/>
    <w:pPr>
      <w:numPr>
        <w:numId w:val="14"/>
      </w:numPr>
      <w:tabs>
        <w:tab w:val="clear" w:pos="720"/>
      </w:tabs>
      <w:spacing w:before="120"/>
      <w:ind w:left="284" w:hanging="284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E37A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1E37A7"/>
    <w:rPr>
      <w:rFonts w:ascii="Lucida Grande" w:hAnsi="Lucida Grande"/>
      <w:color w:val="000000"/>
      <w:sz w:val="18"/>
      <w:szCs w:val="18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B4F5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B4F55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B4F55"/>
    <w:rPr>
      <w:rFonts w:ascii="Calibri" w:hAnsi="Calibri"/>
      <w:color w:val="00000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B4F5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B4F55"/>
    <w:rPr>
      <w:rFonts w:ascii="Calibri" w:hAnsi="Calibri"/>
      <w:b/>
      <w:bCs/>
      <w:color w:val="000000"/>
      <w:lang w:eastAsia="en-US"/>
    </w:rPr>
  </w:style>
  <w:style w:type="character" w:styleId="Maininta">
    <w:name w:val="Mention"/>
    <w:basedOn w:val="Kappaleenoletusfontti"/>
    <w:uiPriority w:val="99"/>
    <w:unhideWhenUsed/>
    <w:rsid w:val="009B4F5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la-mari.vaatainen\Mannerheimin%20Lastensuojeluliitto%20ry\MLL%20ICT%20-%20Office-mallipohjat\MLL%20Asiakirja%20pelkistet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0671544BFA874692F074708576588A" ma:contentTypeVersion="14" ma:contentTypeDescription="Luo uusi asiakirja." ma:contentTypeScope="" ma:versionID="1d9854ffd8587413fb2510c0e30462f9">
  <xsd:schema xmlns:xsd="http://www.w3.org/2001/XMLSchema" xmlns:xs="http://www.w3.org/2001/XMLSchema" xmlns:p="http://schemas.microsoft.com/office/2006/metadata/properties" xmlns:ns2="b4911b6b-32f0-4a02-91aa-72bba8313311" xmlns:ns3="bdf0befa-fa08-400a-8f4f-561924515d66" targetNamespace="http://schemas.microsoft.com/office/2006/metadata/properties" ma:root="true" ma:fieldsID="e4c470dfd7b2c55342249189e06b8c86" ns2:_="" ns3:_="">
    <xsd:import namespace="b4911b6b-32f0-4a02-91aa-72bba8313311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11b6b-32f0-4a02-91aa-72bba8313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0befa-fa08-400a-8f4f-561924515d66" xsi:nil="true"/>
    <lcf76f155ced4ddcb4097134ff3c332f xmlns="b4911b6b-32f0-4a02-91aa-72bba83133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79377-D7B6-4E3A-A069-8AC58D443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82AE9-FF2D-404B-B5F8-68025254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11b6b-32f0-4a02-91aa-72bba8313311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18D8F-8C59-4523-B35C-C755234763F4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bdf0befa-fa08-400a-8f4f-561924515d66"/>
    <ds:schemaRef ds:uri="http://schemas.microsoft.com/office/2006/metadata/properties"/>
    <ds:schemaRef ds:uri="http://schemas.openxmlformats.org/package/2006/metadata/core-properties"/>
    <ds:schemaRef ds:uri="b4911b6b-32f0-4a02-91aa-72bba831331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MLL Asiakirja pelkistetty</Template>
  <TotalTime>3</TotalTime>
  <Pages>1</Pages>
  <Words>326</Words>
  <Characters>2520</Characters>
  <Application>Microsoft Office Word</Application>
  <DocSecurity>0</DocSecurity>
  <Lines>60</Lines>
  <Paragraphs>22</Paragraphs>
  <ScaleCrop>false</ScaleCrop>
  <Company>Mannerheimin lastensuojeluliitto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</dc:title>
  <dc:subject/>
  <dc:creator>Uotila Laura</dc:creator>
  <cp:keywords/>
  <cp:lastModifiedBy>Väätäinen Eila-Mari</cp:lastModifiedBy>
  <cp:revision>2</cp:revision>
  <cp:lastPrinted>2010-03-10T21:36:00Z</cp:lastPrinted>
  <dcterms:created xsi:type="dcterms:W3CDTF">2026-06-05T11:10:00Z</dcterms:created>
  <dcterms:modified xsi:type="dcterms:W3CDTF">2026-06-05T11:10:00Z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16</vt:i4>
  </property>
  <property fmtid="{D5CDD505-2E9C-101B-9397-08002B2CF9AE}" pid="3" name="MSIP_Label_ae4059e0-562f-44ec-b400-b8d5981bf16b_Enabled">
    <vt:lpwstr>True</vt:lpwstr>
  </property>
  <property fmtid="{D5CDD505-2E9C-101B-9397-08002B2CF9AE}" pid="4" name="MSIP_Label_ae4059e0-562f-44ec-b400-b8d5981bf16b_SiteId">
    <vt:lpwstr>11674522-7b5a-4476-8afe-f2bb016ed60f</vt:lpwstr>
  </property>
  <property fmtid="{D5CDD505-2E9C-101B-9397-08002B2CF9AE}" pid="5" name="MSIP_Label_ae4059e0-562f-44ec-b400-b8d5981bf16b_Owner">
    <vt:lpwstr>aapo.kettunen@centero.fi</vt:lpwstr>
  </property>
  <property fmtid="{D5CDD505-2E9C-101B-9397-08002B2CF9AE}" pid="6" name="MSIP_Label_ae4059e0-562f-44ec-b400-b8d5981bf16b_SetDate">
    <vt:lpwstr>2018-10-19T10:05:57.2512377Z</vt:lpwstr>
  </property>
  <property fmtid="{D5CDD505-2E9C-101B-9397-08002B2CF9AE}" pid="7" name="MSIP_Label_ae4059e0-562f-44ec-b400-b8d5981bf16b_Name">
    <vt:lpwstr>General</vt:lpwstr>
  </property>
  <property fmtid="{D5CDD505-2E9C-101B-9397-08002B2CF9AE}" pid="8" name="MSIP_Label_ae4059e0-562f-44ec-b400-b8d5981bf16b_Application">
    <vt:lpwstr>Microsoft Azure Information Protection</vt:lpwstr>
  </property>
  <property fmtid="{D5CDD505-2E9C-101B-9397-08002B2CF9AE}" pid="9" name="MSIP_Label_ae4059e0-562f-44ec-b400-b8d5981bf16b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0x0101006D0671544BFA874692F074708576588A</vt:lpwstr>
  </property>
  <property fmtid="{D5CDD505-2E9C-101B-9397-08002B2CF9AE}" pid="12" name="MediaServiceImageTags">
    <vt:lpwstr/>
  </property>
</Properties>
</file>